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E73F" w14:textId="77777777" w:rsidR="00C63E8C" w:rsidRDefault="008A23F0" w:rsidP="00624A32">
      <w:pPr>
        <w:pStyle w:val="Heading1"/>
      </w:pPr>
      <w:r>
        <w:tab/>
      </w:r>
      <w:r w:rsidR="00000000">
        <w:pict w14:anchorId="35D15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05pt;height:130.9pt">
            <v:imagedata r:id="rId8" o:title="RP logo"/>
          </v:shape>
        </w:pict>
      </w:r>
    </w:p>
    <w:p w14:paraId="1AAD490F" w14:textId="2A032D65" w:rsidR="00715427" w:rsidRPr="00981C86" w:rsidRDefault="00D745B9" w:rsidP="00981C86">
      <w:pPr>
        <w:pStyle w:val="Heading1"/>
        <w:jc w:val="center"/>
        <w:rPr>
          <w:color w:val="FF0000"/>
        </w:rPr>
      </w:pPr>
      <w:r>
        <w:rPr>
          <w:rFonts w:ascii="Arial" w:hAnsi="Arial" w:cs="Arial"/>
          <w:sz w:val="40"/>
          <w:szCs w:val="40"/>
        </w:rPr>
        <w:t>Annual General Meeting 20</w:t>
      </w:r>
      <w:r w:rsidR="001917BD">
        <w:rPr>
          <w:rFonts w:ascii="Arial" w:hAnsi="Arial" w:cs="Arial"/>
          <w:sz w:val="40"/>
          <w:szCs w:val="40"/>
        </w:rPr>
        <w:t>2</w:t>
      </w:r>
      <w:r w:rsidR="00B81698">
        <w:rPr>
          <w:rFonts w:ascii="Arial" w:hAnsi="Arial" w:cs="Arial"/>
          <w:sz w:val="40"/>
          <w:szCs w:val="40"/>
        </w:rPr>
        <w:t>5</w:t>
      </w:r>
    </w:p>
    <w:p w14:paraId="04D890F4" w14:textId="77777777" w:rsidR="00E77699" w:rsidRPr="00A7713B" w:rsidRDefault="00E77699" w:rsidP="00981C86">
      <w:pPr>
        <w:jc w:val="center"/>
        <w:rPr>
          <w:rFonts w:ascii="Arial" w:hAnsi="Arial" w:cs="Arial"/>
          <w:b/>
          <w:i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>Proxy Voting Form</w:t>
      </w:r>
    </w:p>
    <w:p w14:paraId="033DA594" w14:textId="77777777" w:rsidR="00A7713B" w:rsidRDefault="00A7713B" w:rsidP="00981C86">
      <w:pPr>
        <w:spacing w:line="360" w:lineRule="auto"/>
        <w:ind w:left="360"/>
        <w:rPr>
          <w:rFonts w:ascii="Arial" w:hAnsi="Arial" w:cs="Arial"/>
          <w:b/>
        </w:rPr>
      </w:pPr>
    </w:p>
    <w:p w14:paraId="6F05D66F" w14:textId="2E7ACBBE" w:rsidR="00E77699" w:rsidRDefault="00E77699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</w:t>
      </w:r>
      <w:r w:rsidR="00525372">
        <w:rPr>
          <w:rFonts w:ascii="Arial" w:hAnsi="Arial" w:cs="Arial"/>
          <w:b/>
          <w:sz w:val="20"/>
          <w:szCs w:val="20"/>
        </w:rPr>
        <w:t>………………………………..</w:t>
      </w:r>
      <w:r w:rsidR="00C84D8A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a member of Rushen Players</w:t>
      </w:r>
      <w:r w:rsidR="00C84D8A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wish to appoint</w:t>
      </w:r>
      <w:r w:rsidR="00C84D8A">
        <w:rPr>
          <w:rFonts w:ascii="Arial" w:hAnsi="Arial" w:cs="Arial"/>
          <w:b/>
          <w:sz w:val="20"/>
          <w:szCs w:val="20"/>
        </w:rPr>
        <w:t xml:space="preserve"> </w:t>
      </w:r>
      <w:r w:rsidR="00C74495">
        <w:rPr>
          <w:rFonts w:ascii="Arial" w:hAnsi="Arial" w:cs="Arial"/>
          <w:b/>
          <w:sz w:val="20"/>
          <w:szCs w:val="20"/>
        </w:rPr>
        <w:t>The Chairman of the Meeting or failing him/her</w:t>
      </w:r>
      <w:r w:rsidR="00C84D8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………………………………………</w:t>
      </w:r>
      <w:r w:rsidR="00C74495">
        <w:rPr>
          <w:rFonts w:ascii="Arial" w:hAnsi="Arial" w:cs="Arial"/>
          <w:b/>
          <w:sz w:val="20"/>
          <w:szCs w:val="20"/>
        </w:rPr>
        <w:t>………..</w:t>
      </w:r>
      <w:r>
        <w:rPr>
          <w:rFonts w:ascii="Arial" w:hAnsi="Arial" w:cs="Arial"/>
          <w:b/>
          <w:sz w:val="20"/>
          <w:szCs w:val="20"/>
        </w:rPr>
        <w:t xml:space="preserve"> (please inse</w:t>
      </w:r>
      <w:r w:rsidR="009E1141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>t the name of another Member of Rushen Players)</w:t>
      </w:r>
      <w:r w:rsidR="000709D3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 xml:space="preserve">to act as my Proxy </w:t>
      </w:r>
      <w:r w:rsidR="00C74495">
        <w:rPr>
          <w:rFonts w:ascii="Arial" w:hAnsi="Arial" w:cs="Arial"/>
          <w:b/>
          <w:sz w:val="20"/>
          <w:szCs w:val="20"/>
        </w:rPr>
        <w:t xml:space="preserve">to attend and vote in my name and on my behalf at the </w:t>
      </w:r>
      <w:r w:rsidR="009E1141">
        <w:rPr>
          <w:rFonts w:ascii="Arial" w:hAnsi="Arial" w:cs="Arial"/>
          <w:b/>
          <w:sz w:val="20"/>
          <w:szCs w:val="20"/>
        </w:rPr>
        <w:t>Annual General M</w:t>
      </w:r>
      <w:r w:rsidR="00C74495">
        <w:rPr>
          <w:rFonts w:ascii="Arial" w:hAnsi="Arial" w:cs="Arial"/>
          <w:b/>
          <w:sz w:val="20"/>
          <w:szCs w:val="20"/>
        </w:rPr>
        <w:t xml:space="preserve">eeting of the Society to be held on </w:t>
      </w:r>
      <w:r w:rsidR="00B81698">
        <w:rPr>
          <w:rFonts w:ascii="Arial" w:hAnsi="Arial" w:cs="Arial"/>
          <w:b/>
          <w:sz w:val="20"/>
          <w:szCs w:val="20"/>
        </w:rPr>
        <w:t>29</w:t>
      </w:r>
      <w:r w:rsidR="00C74495" w:rsidRPr="00C74495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1917BD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C74495">
        <w:rPr>
          <w:rFonts w:ascii="Arial" w:hAnsi="Arial" w:cs="Arial"/>
          <w:b/>
          <w:sz w:val="20"/>
          <w:szCs w:val="20"/>
        </w:rPr>
        <w:t xml:space="preserve">day of </w:t>
      </w:r>
      <w:r w:rsidR="001917BD">
        <w:rPr>
          <w:rFonts w:ascii="Arial" w:hAnsi="Arial" w:cs="Arial"/>
          <w:b/>
          <w:sz w:val="20"/>
          <w:szCs w:val="20"/>
        </w:rPr>
        <w:t>October</w:t>
      </w:r>
      <w:r w:rsidR="009E1141">
        <w:rPr>
          <w:rFonts w:ascii="Arial" w:hAnsi="Arial" w:cs="Arial"/>
          <w:b/>
          <w:sz w:val="20"/>
          <w:szCs w:val="20"/>
        </w:rPr>
        <w:t xml:space="preserve"> 20</w:t>
      </w:r>
      <w:r w:rsidR="001917BD">
        <w:rPr>
          <w:rFonts w:ascii="Arial" w:hAnsi="Arial" w:cs="Arial"/>
          <w:b/>
          <w:sz w:val="20"/>
          <w:szCs w:val="20"/>
        </w:rPr>
        <w:t>2</w:t>
      </w:r>
      <w:r w:rsidR="00B81698">
        <w:rPr>
          <w:rFonts w:ascii="Arial" w:hAnsi="Arial" w:cs="Arial"/>
          <w:b/>
          <w:sz w:val="20"/>
          <w:szCs w:val="20"/>
        </w:rPr>
        <w:t>5</w:t>
      </w:r>
      <w:r w:rsidR="00C74495">
        <w:rPr>
          <w:rFonts w:ascii="Arial" w:hAnsi="Arial" w:cs="Arial"/>
          <w:b/>
          <w:sz w:val="20"/>
          <w:szCs w:val="20"/>
        </w:rPr>
        <w:t xml:space="preserve"> and at any adjournment thereof.</w:t>
      </w:r>
    </w:p>
    <w:p w14:paraId="4E005EF4" w14:textId="77777777" w:rsidR="00C74495" w:rsidRDefault="00C74495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Unless instructed to vote for or against any resolutions (as set out in the notice convening the meeting) the Proxy may vote at his/her discretion.</w:t>
      </w:r>
    </w:p>
    <w:p w14:paraId="7F47A681" w14:textId="77777777" w:rsidR="00E77699" w:rsidRPr="004F73D2" w:rsidRDefault="00E77699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7ACBAA55" w14:textId="77777777" w:rsidR="00E77699" w:rsidRPr="001D2861" w:rsidRDefault="00E77699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D2861">
        <w:rPr>
          <w:rFonts w:ascii="Arial" w:hAnsi="Arial" w:cs="Arial"/>
          <w:b/>
        </w:rPr>
        <w:t>Note: this form should be printed and signed by you and delivered to</w:t>
      </w:r>
    </w:p>
    <w:p w14:paraId="7252684D" w14:textId="7178A710" w:rsidR="00E77699" w:rsidRPr="001D2861" w:rsidRDefault="004F73D2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D2861">
        <w:rPr>
          <w:rFonts w:ascii="Arial" w:hAnsi="Arial" w:cs="Arial"/>
        </w:rPr>
        <w:t xml:space="preserve">The </w:t>
      </w:r>
      <w:r w:rsidR="00BE079A">
        <w:rPr>
          <w:rFonts w:ascii="Arial" w:hAnsi="Arial" w:cs="Arial"/>
        </w:rPr>
        <w:t>Treasurer</w:t>
      </w:r>
      <w:r w:rsidRPr="001D2861">
        <w:rPr>
          <w:rFonts w:ascii="Arial" w:hAnsi="Arial" w:cs="Arial"/>
        </w:rPr>
        <w:t xml:space="preserve">, </w:t>
      </w:r>
      <w:r w:rsidR="005548EB">
        <w:rPr>
          <w:rFonts w:ascii="Arial" w:hAnsi="Arial" w:cs="Arial"/>
        </w:rPr>
        <w:t xml:space="preserve">Rushen Players, </w:t>
      </w:r>
      <w:r w:rsidR="00BE079A">
        <w:rPr>
          <w:rFonts w:ascii="Arial" w:hAnsi="Arial" w:cs="Arial"/>
        </w:rPr>
        <w:t>Honiton</w:t>
      </w:r>
      <w:r w:rsidRPr="001D2861">
        <w:rPr>
          <w:rFonts w:ascii="Arial" w:hAnsi="Arial" w:cs="Arial"/>
        </w:rPr>
        <w:t xml:space="preserve">, </w:t>
      </w:r>
      <w:r w:rsidR="00BE079A">
        <w:rPr>
          <w:rFonts w:ascii="Arial" w:hAnsi="Arial" w:cs="Arial"/>
        </w:rPr>
        <w:t>Queens Road</w:t>
      </w:r>
      <w:r w:rsidRPr="001D2861">
        <w:rPr>
          <w:rFonts w:ascii="Arial" w:hAnsi="Arial" w:cs="Arial"/>
        </w:rPr>
        <w:t xml:space="preserve">, </w:t>
      </w:r>
      <w:r w:rsidR="00BE079A">
        <w:rPr>
          <w:rFonts w:ascii="Arial" w:hAnsi="Arial" w:cs="Arial"/>
        </w:rPr>
        <w:t>Port St Mary,</w:t>
      </w:r>
      <w:r w:rsidRPr="001D2861">
        <w:rPr>
          <w:rFonts w:ascii="Arial" w:hAnsi="Arial" w:cs="Arial"/>
        </w:rPr>
        <w:t xml:space="preserve"> IM9 </w:t>
      </w:r>
      <w:r w:rsidR="00BE079A">
        <w:rPr>
          <w:rFonts w:ascii="Arial" w:hAnsi="Arial" w:cs="Arial"/>
        </w:rPr>
        <w:t>5EN</w:t>
      </w:r>
    </w:p>
    <w:p w14:paraId="5E7841B0" w14:textId="4727F9A1" w:rsidR="00E77699" w:rsidRPr="001D2861" w:rsidRDefault="00E77699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D2861">
        <w:rPr>
          <w:rFonts w:ascii="Arial" w:hAnsi="Arial" w:cs="Arial"/>
          <w:b/>
        </w:rPr>
        <w:t xml:space="preserve">To arrive by </w:t>
      </w:r>
      <w:r w:rsidR="00413B4C">
        <w:rPr>
          <w:rFonts w:ascii="Arial" w:hAnsi="Arial" w:cs="Arial"/>
          <w:b/>
        </w:rPr>
        <w:t>2</w:t>
      </w:r>
      <w:r w:rsidR="0030741D">
        <w:rPr>
          <w:rFonts w:ascii="Arial" w:hAnsi="Arial" w:cs="Arial"/>
          <w:b/>
        </w:rPr>
        <w:t>2</w:t>
      </w:r>
      <w:r w:rsidR="0030741D" w:rsidRPr="0030741D">
        <w:rPr>
          <w:rFonts w:ascii="Arial" w:hAnsi="Arial" w:cs="Arial"/>
          <w:b/>
          <w:vertAlign w:val="superscript"/>
        </w:rPr>
        <w:t>nd</w:t>
      </w:r>
      <w:r w:rsidR="0030741D">
        <w:rPr>
          <w:rFonts w:ascii="Arial" w:hAnsi="Arial" w:cs="Arial"/>
          <w:b/>
        </w:rPr>
        <w:t xml:space="preserve"> </w:t>
      </w:r>
      <w:r w:rsidR="001917BD">
        <w:rPr>
          <w:rFonts w:ascii="Arial" w:hAnsi="Arial" w:cs="Arial"/>
          <w:b/>
        </w:rPr>
        <w:t>October 202</w:t>
      </w:r>
      <w:r w:rsidR="0030741D">
        <w:rPr>
          <w:rFonts w:ascii="Arial" w:hAnsi="Arial" w:cs="Arial"/>
          <w:b/>
        </w:rPr>
        <w:t>5</w:t>
      </w:r>
      <w:r w:rsidRPr="001D2861">
        <w:rPr>
          <w:rFonts w:ascii="Arial" w:hAnsi="Arial" w:cs="Arial"/>
          <w:b/>
        </w:rPr>
        <w:t xml:space="preserve"> at the latest</w:t>
      </w:r>
    </w:p>
    <w:p w14:paraId="467CF68C" w14:textId="77777777" w:rsidR="00E77699" w:rsidRDefault="00E77699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430B2B21" w14:textId="77777777" w:rsidR="004F73D2" w:rsidRDefault="00E77699" w:rsidP="004F73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you are unable to achieve this and wish to submit this form by e-mail </w:t>
      </w:r>
    </w:p>
    <w:p w14:paraId="1E827BC3" w14:textId="77777777" w:rsidR="00E77699" w:rsidRDefault="00C84D8A" w:rsidP="009A0A9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9A0A94">
        <w:rPr>
          <w:rFonts w:ascii="Arial" w:hAnsi="Arial" w:cs="Arial"/>
          <w:b/>
          <w:sz w:val="20"/>
          <w:szCs w:val="20"/>
        </w:rPr>
        <w:t xml:space="preserve"> please complete and attach this form to an email to</w:t>
      </w:r>
      <w:r w:rsidR="00E77699">
        <w:rPr>
          <w:rFonts w:ascii="Arial" w:hAnsi="Arial" w:cs="Arial"/>
          <w:b/>
          <w:sz w:val="20"/>
          <w:szCs w:val="20"/>
        </w:rPr>
        <w:t xml:space="preserve"> </w:t>
      </w:r>
      <w:hyperlink r:id="rId9" w:history="1">
        <w:r w:rsidR="001917BD" w:rsidRPr="00EF29BF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play-it@rushenplayers.org</w:t>
        </w:r>
      </w:hyperlink>
    </w:p>
    <w:p w14:paraId="0ED2BB77" w14:textId="77777777" w:rsidR="004F73D2" w:rsidRPr="00CF793A" w:rsidRDefault="004F73D2" w:rsidP="00FF0BBB">
      <w:pPr>
        <w:rPr>
          <w:rFonts w:ascii="Calibri" w:hAnsi="Calibri" w:cs="Arial"/>
          <w:color w:val="000000"/>
          <w:sz w:val="22"/>
          <w:szCs w:val="22"/>
        </w:rPr>
      </w:pPr>
    </w:p>
    <w:p w14:paraId="456E6C9E" w14:textId="77777777" w:rsidR="00E77699" w:rsidRDefault="00E77699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Signed……………………………………</w:t>
      </w:r>
    </w:p>
    <w:p w14:paraId="3849BF91" w14:textId="77777777" w:rsidR="00E77699" w:rsidRDefault="00E77699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0046F32C" w14:textId="77777777" w:rsidR="00E77699" w:rsidRDefault="00E77699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Date……………………………………….</w:t>
      </w:r>
    </w:p>
    <w:p w14:paraId="3CEB9C20" w14:textId="77777777" w:rsidR="00E77699" w:rsidRDefault="00E77699" w:rsidP="00981C8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E776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6D18B" w14:textId="77777777" w:rsidR="009C77A0" w:rsidRDefault="009C77A0">
      <w:r>
        <w:separator/>
      </w:r>
    </w:p>
  </w:endnote>
  <w:endnote w:type="continuationSeparator" w:id="0">
    <w:p w14:paraId="17264307" w14:textId="77777777" w:rsidR="009C77A0" w:rsidRDefault="009C7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0D6F" w14:textId="77777777" w:rsidR="00364D0E" w:rsidRDefault="00364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1AA0" w14:textId="77777777" w:rsidR="00364D0E" w:rsidRDefault="00364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3E38" w14:textId="77777777" w:rsidR="00364D0E" w:rsidRDefault="00364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6E65" w14:textId="77777777" w:rsidR="009C77A0" w:rsidRDefault="009C77A0">
      <w:r>
        <w:separator/>
      </w:r>
    </w:p>
  </w:footnote>
  <w:footnote w:type="continuationSeparator" w:id="0">
    <w:p w14:paraId="46BF1606" w14:textId="77777777" w:rsidR="009C77A0" w:rsidRDefault="009C7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F59D" w14:textId="77777777" w:rsidR="00364D0E" w:rsidRDefault="00364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71944" w14:textId="77777777" w:rsidR="00364D0E" w:rsidRDefault="00364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9CC6" w14:textId="77777777" w:rsidR="00364D0E" w:rsidRDefault="00364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839"/>
    <w:multiLevelType w:val="hybridMultilevel"/>
    <w:tmpl w:val="CC9ACAF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D08A6"/>
    <w:multiLevelType w:val="hybridMultilevel"/>
    <w:tmpl w:val="165E6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E3C4D"/>
    <w:multiLevelType w:val="hybridMultilevel"/>
    <w:tmpl w:val="4BD46094"/>
    <w:lvl w:ilvl="0" w:tplc="080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A05650E"/>
    <w:multiLevelType w:val="hybridMultilevel"/>
    <w:tmpl w:val="16AC3C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8090168">
    <w:abstractNumId w:val="0"/>
  </w:num>
  <w:num w:numId="2" w16cid:durableId="1907957246">
    <w:abstractNumId w:val="3"/>
  </w:num>
  <w:num w:numId="3" w16cid:durableId="1296837037">
    <w:abstractNumId w:val="2"/>
  </w:num>
  <w:num w:numId="4" w16cid:durableId="21012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5B9"/>
    <w:rsid w:val="00005CE6"/>
    <w:rsid w:val="00034008"/>
    <w:rsid w:val="00046DC1"/>
    <w:rsid w:val="000709D3"/>
    <w:rsid w:val="000732CC"/>
    <w:rsid w:val="00121F08"/>
    <w:rsid w:val="00126A0F"/>
    <w:rsid w:val="001917BD"/>
    <w:rsid w:val="001B7AFB"/>
    <w:rsid w:val="001D2861"/>
    <w:rsid w:val="0023329A"/>
    <w:rsid w:val="00233C7C"/>
    <w:rsid w:val="0030741D"/>
    <w:rsid w:val="003132F6"/>
    <w:rsid w:val="00364D0E"/>
    <w:rsid w:val="00381411"/>
    <w:rsid w:val="00397573"/>
    <w:rsid w:val="003A6656"/>
    <w:rsid w:val="00413B4C"/>
    <w:rsid w:val="00413EBB"/>
    <w:rsid w:val="004B2C3F"/>
    <w:rsid w:val="004C1616"/>
    <w:rsid w:val="004F73D2"/>
    <w:rsid w:val="00525372"/>
    <w:rsid w:val="005548EB"/>
    <w:rsid w:val="00606C2C"/>
    <w:rsid w:val="00624A32"/>
    <w:rsid w:val="006604AA"/>
    <w:rsid w:val="00684D72"/>
    <w:rsid w:val="006E2A6B"/>
    <w:rsid w:val="0070143B"/>
    <w:rsid w:val="00705BC0"/>
    <w:rsid w:val="00715427"/>
    <w:rsid w:val="00750D10"/>
    <w:rsid w:val="007825BD"/>
    <w:rsid w:val="007A5AE7"/>
    <w:rsid w:val="007B397F"/>
    <w:rsid w:val="007D2C31"/>
    <w:rsid w:val="007F24E7"/>
    <w:rsid w:val="00865A06"/>
    <w:rsid w:val="008A23F0"/>
    <w:rsid w:val="008C1129"/>
    <w:rsid w:val="008C30BC"/>
    <w:rsid w:val="0091009C"/>
    <w:rsid w:val="00930B1D"/>
    <w:rsid w:val="00975BC7"/>
    <w:rsid w:val="00981C86"/>
    <w:rsid w:val="009A0A94"/>
    <w:rsid w:val="009A21DB"/>
    <w:rsid w:val="009C77A0"/>
    <w:rsid w:val="009E1141"/>
    <w:rsid w:val="00A7713B"/>
    <w:rsid w:val="00A81D2F"/>
    <w:rsid w:val="00AC3A67"/>
    <w:rsid w:val="00AD5707"/>
    <w:rsid w:val="00AD5F3B"/>
    <w:rsid w:val="00AF5E98"/>
    <w:rsid w:val="00B2067B"/>
    <w:rsid w:val="00B22DC9"/>
    <w:rsid w:val="00B81698"/>
    <w:rsid w:val="00BE079A"/>
    <w:rsid w:val="00C63E8C"/>
    <w:rsid w:val="00C74495"/>
    <w:rsid w:val="00C84D8A"/>
    <w:rsid w:val="00CF793A"/>
    <w:rsid w:val="00D26F45"/>
    <w:rsid w:val="00D41893"/>
    <w:rsid w:val="00D630B2"/>
    <w:rsid w:val="00D70AFD"/>
    <w:rsid w:val="00D745B9"/>
    <w:rsid w:val="00DD1973"/>
    <w:rsid w:val="00DD378C"/>
    <w:rsid w:val="00E05AC9"/>
    <w:rsid w:val="00E42A5F"/>
    <w:rsid w:val="00E77699"/>
    <w:rsid w:val="00E8595F"/>
    <w:rsid w:val="00EF29BF"/>
    <w:rsid w:val="00F019A5"/>
    <w:rsid w:val="00F05E1F"/>
    <w:rsid w:val="00F53CF8"/>
    <w:rsid w:val="00F9319B"/>
    <w:rsid w:val="00FE3B10"/>
    <w:rsid w:val="00FF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3F8AE0"/>
  <w15:chartTrackingRefBased/>
  <w15:docId w15:val="{554B4F72-DFD8-40DA-8A06-AE94B5FE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M" w:eastAsia="en-IM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qFormat/>
    <w:rsid w:val="008A23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7713B"/>
    <w:rPr>
      <w:color w:val="0000FF"/>
      <w:u w:val="single"/>
    </w:rPr>
  </w:style>
  <w:style w:type="paragraph" w:styleId="Header">
    <w:name w:val="header"/>
    <w:basedOn w:val="Normal"/>
    <w:rsid w:val="00AD570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D5707"/>
    <w:pPr>
      <w:tabs>
        <w:tab w:val="center" w:pos="4153"/>
        <w:tab w:val="right" w:pos="8306"/>
      </w:tabs>
    </w:pPr>
  </w:style>
  <w:style w:type="character" w:styleId="UnresolvedMention">
    <w:name w:val="Unresolved Mention"/>
    <w:uiPriority w:val="99"/>
    <w:semiHidden/>
    <w:unhideWhenUsed/>
    <w:rsid w:val="00191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lay-it@rushenplayers.org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Rushen%20Players\RP%20Newsletters\RP%20November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B546-DAAD-47EA-82A3-BB8CFDDF3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RP November Newsletter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Ron Beswick</Company>
  <LinksUpToDate>false</LinksUpToDate>
  <CharactersWithSpaces>1006</CharactersWithSpaces>
  <SharedDoc>false</SharedDoc>
  <HLinks>
    <vt:vector size="6" baseType="variant">
      <vt:variant>
        <vt:i4>4259902</vt:i4>
      </vt:variant>
      <vt:variant>
        <vt:i4>0</vt:i4>
      </vt:variant>
      <vt:variant>
        <vt:i4>0</vt:i4>
      </vt:variant>
      <vt:variant>
        <vt:i4>5</vt:i4>
      </vt:variant>
      <vt:variant>
        <vt:lpwstr>mailto:play-it@rushenplayers.org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Ron Beswick</dc:creator>
  <cp:keywords/>
  <cp:lastModifiedBy>Ron Beswick</cp:lastModifiedBy>
  <cp:revision>4</cp:revision>
  <cp:lastPrinted>2016-08-17T20:06:00Z</cp:lastPrinted>
  <dcterms:created xsi:type="dcterms:W3CDTF">2024-10-13T16:16:00Z</dcterms:created>
  <dcterms:modified xsi:type="dcterms:W3CDTF">2025-10-07T20:17:00Z</dcterms:modified>
</cp:coreProperties>
</file>